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0A" w:rsidRPr="00FD3A57" w:rsidRDefault="0072670A" w:rsidP="0072670A">
      <w:pPr>
        <w:widowControl w:val="0"/>
        <w:autoSpaceDE w:val="0"/>
        <w:autoSpaceDN w:val="0"/>
        <w:spacing w:before="1" w:after="0" w:line="240" w:lineRule="auto"/>
        <w:ind w:right="312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INTERACTION</w:t>
      </w:r>
    </w:p>
    <w:p w:rsidR="0072670A" w:rsidRPr="00FD3A57" w:rsidRDefault="0072670A" w:rsidP="0072670A">
      <w:pPr>
        <w:widowControl w:val="0"/>
        <w:autoSpaceDE w:val="0"/>
        <w:autoSpaceDN w:val="0"/>
        <w:spacing w:before="100" w:after="0" w:line="240" w:lineRule="auto"/>
        <w:ind w:right="316"/>
        <w:jc w:val="center"/>
        <w:rPr>
          <w:rFonts w:ascii="Book Antiqua" w:eastAsia="Comic Sans MS" w:hAnsi="Book Antiqua" w:cs="Comic Sans MS"/>
          <w:b/>
          <w:bCs/>
          <w:sz w:val="32"/>
          <w:szCs w:val="32"/>
          <w:u w:color="000000"/>
          <w:lang w:val="en-US" w:eastAsia="en-US"/>
        </w:rPr>
      </w:pPr>
      <w:proofErr w:type="gramStart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DATE :</w:t>
      </w:r>
      <w:proofErr w:type="gramEnd"/>
      <w:r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 xml:space="preserve"> </w:t>
      </w:r>
      <w:r w:rsidR="00D649B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1</w:t>
      </w:r>
      <w:r w:rsidR="004C340D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5</w:t>
      </w:r>
      <w:r w:rsidR="009B5249"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.0</w:t>
      </w:r>
      <w:r w:rsidR="004C340D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9</w:t>
      </w:r>
      <w:r w:rsidR="009B5249" w:rsidRPr="00FD3A57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.202</w:t>
      </w:r>
      <w:r w:rsidR="00A86B35">
        <w:rPr>
          <w:rFonts w:ascii="Book Antiqua" w:eastAsia="Comic Sans MS" w:hAnsi="Book Antiqua" w:cs="Comic Sans MS"/>
          <w:b/>
          <w:bCs/>
          <w:color w:val="FF0000"/>
          <w:sz w:val="32"/>
          <w:szCs w:val="32"/>
          <w:u w:val="thick" w:color="FF0000"/>
          <w:lang w:val="en-US" w:eastAsia="en-US"/>
        </w:rPr>
        <w:t>3</w:t>
      </w:r>
    </w:p>
    <w:p w:rsidR="0072670A" w:rsidRPr="00FD3A57" w:rsidRDefault="0072670A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</w:pPr>
      <w:r w:rsidRPr="00FD3A57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 xml:space="preserve">CLASS: </w:t>
      </w:r>
      <w:r w:rsidR="00A86B35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 xml:space="preserve">UPPER </w:t>
      </w:r>
      <w:r w:rsidR="00900B7B">
        <w:rPr>
          <w:rFonts w:ascii="Book Antiqua" w:eastAsia="Comic Sans MS" w:hAnsi="Book Antiqua" w:cs="Comic Sans MS"/>
          <w:b/>
          <w:bCs/>
          <w:color w:val="001F5F"/>
          <w:sz w:val="32"/>
          <w:szCs w:val="32"/>
          <w:u w:val="thick" w:color="001F5F"/>
          <w:lang w:val="en-US" w:eastAsia="en-US"/>
        </w:rPr>
        <w:t>KG</w:t>
      </w:r>
    </w:p>
    <w:p w:rsidR="001239DA" w:rsidRPr="0072670A" w:rsidRDefault="001239DA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tbl>
      <w:tblPr>
        <w:tblW w:w="11558" w:type="dxa"/>
        <w:tblInd w:w="-960" w:type="dxa"/>
        <w:tblLook w:val="04A0" w:firstRow="1" w:lastRow="0" w:firstColumn="1" w:lastColumn="0" w:noHBand="0" w:noVBand="1"/>
      </w:tblPr>
      <w:tblGrid>
        <w:gridCol w:w="753"/>
        <w:gridCol w:w="1471"/>
        <w:gridCol w:w="4167"/>
        <w:gridCol w:w="3771"/>
        <w:gridCol w:w="1396"/>
      </w:tblGrid>
      <w:tr w:rsidR="00841B6A" w:rsidRPr="0072670A" w:rsidTr="00E75A57">
        <w:trPr>
          <w:trHeight w:val="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57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SL.</w:t>
            </w:r>
          </w:p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FORM NO.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STUDENTS’ NAME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GU</w:t>
            </w:r>
            <w:r w:rsidR="00BA7EB6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A</w:t>
            </w: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RDIANS’ NAME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6A" w:rsidRPr="00FD3A57" w:rsidRDefault="00841B6A" w:rsidP="00841B6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</w:pPr>
            <w:r w:rsidRPr="00FD3A57">
              <w:rPr>
                <w:rFonts w:ascii="Book Antiqua" w:eastAsia="Times New Roman" w:hAnsi="Book Antiqua" w:cstheme="minorHAnsi"/>
                <w:b/>
                <w:color w:val="000000"/>
                <w:sz w:val="28"/>
                <w:szCs w:val="28"/>
              </w:rPr>
              <w:t>TIME</w:t>
            </w:r>
          </w:p>
        </w:tc>
      </w:tr>
      <w:tr w:rsidR="00F86F35" w:rsidRPr="0072670A" w:rsidTr="0052139A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35" w:rsidRPr="00E75A57" w:rsidRDefault="00F86F35" w:rsidP="00E75A57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75A57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F86F35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86F3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U-KG/344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F86F35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86F3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KRISHANG HALDER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F86F35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F86F3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KINGSHUK HALDER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F35" w:rsidRPr="00ED6D22" w:rsidRDefault="00F86F35" w:rsidP="00BD3F3A">
            <w:pPr>
              <w:spacing w:after="0" w:line="240" w:lineRule="auto"/>
              <w:contextualSpacing/>
              <w:jc w:val="center"/>
              <w:rPr>
                <w:rFonts w:ascii="Book Antiqua" w:eastAsiaTheme="minorHAnsi" w:hAnsi="Book Antiqua" w:cstheme="minorHAnsi"/>
                <w:sz w:val="24"/>
                <w:szCs w:val="24"/>
                <w:lang w:eastAsia="en-US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01:00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P</w:t>
            </w:r>
            <w:r w:rsidRPr="00ED6D22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.M.</w:t>
            </w:r>
          </w:p>
        </w:tc>
      </w:tr>
      <w:tr w:rsidR="00F86F35" w:rsidRPr="0072670A" w:rsidTr="00183534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35" w:rsidRPr="00E75A57" w:rsidRDefault="00F86F35" w:rsidP="00E75A57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75A57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U-KG/366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MOHOR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BHATTACHARYYA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SOUMIK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F35" w:rsidRPr="00ED6D22" w:rsidRDefault="00F86F35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01:10 P.M.</w:t>
            </w:r>
          </w:p>
        </w:tc>
      </w:tr>
      <w:tr w:rsidR="00F86F35" w:rsidRPr="0072670A" w:rsidTr="00B25077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35" w:rsidRPr="00E75A57" w:rsidRDefault="00F86F35" w:rsidP="00E75A57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 w:rsidRPr="00E75A57"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U-KG/367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MERVYN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TAOREM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TAOREM SAGAR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F35" w:rsidRPr="00ED6D22" w:rsidRDefault="00F86F35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01:20 P.M.</w:t>
            </w:r>
          </w:p>
        </w:tc>
      </w:tr>
      <w:tr w:rsidR="00F86F35" w:rsidRPr="00E75A57" w:rsidTr="00A57CA3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35" w:rsidRPr="00E75A57" w:rsidRDefault="00F86F35" w:rsidP="003D657C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U-KG/379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IRENE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TERESA </w:t>
            </w: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QUINTAL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F35" w:rsidRPr="004C340D" w:rsidRDefault="00F86F35" w:rsidP="00D252D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4C340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DANIEL NOEL QUINTAL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F35" w:rsidRPr="00ED6D22" w:rsidRDefault="00F86F35" w:rsidP="00BD3F3A">
            <w:pPr>
              <w:spacing w:after="0" w:line="240" w:lineRule="auto"/>
              <w:contextualSpacing/>
              <w:jc w:val="center"/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4"/>
                <w:szCs w:val="24"/>
              </w:rPr>
              <w:t>01:30 P.M.</w:t>
            </w:r>
          </w:p>
        </w:tc>
      </w:tr>
    </w:tbl>
    <w:p w:rsidR="00BB0AFA" w:rsidRDefault="00BB0AFA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166341" w:rsidRDefault="00166341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  <w:bookmarkStart w:id="0" w:name="_GoBack"/>
      <w:bookmarkEnd w:id="0"/>
    </w:p>
    <w:p w:rsidR="00F62557" w:rsidRDefault="00F62557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166341" w:rsidRDefault="00166341" w:rsidP="0072670A">
      <w:pPr>
        <w:widowControl w:val="0"/>
        <w:autoSpaceDE w:val="0"/>
        <w:autoSpaceDN w:val="0"/>
        <w:spacing w:before="100" w:after="0" w:line="240" w:lineRule="auto"/>
        <w:ind w:right="310"/>
        <w:jc w:val="center"/>
        <w:rPr>
          <w:rFonts w:ascii="Comic Sans MS" w:eastAsia="Comic Sans MS" w:hAnsi="Comic Sans MS" w:cs="Comic Sans MS"/>
          <w:b/>
          <w:bCs/>
          <w:color w:val="001F5F"/>
          <w:sz w:val="28"/>
          <w:szCs w:val="28"/>
          <w:u w:val="thick" w:color="001F5F"/>
          <w:lang w:val="en-US" w:eastAsia="en-US"/>
        </w:rPr>
      </w:pPr>
    </w:p>
    <w:p w:rsidR="0072670A" w:rsidRPr="0072670A" w:rsidRDefault="0072670A" w:rsidP="0072670A">
      <w:pPr>
        <w:widowControl w:val="0"/>
        <w:autoSpaceDE w:val="0"/>
        <w:autoSpaceDN w:val="0"/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8"/>
          <w:u w:color="000000"/>
          <w:lang w:val="en-US" w:eastAsia="en-US"/>
        </w:rPr>
      </w:pPr>
    </w:p>
    <w:p w:rsidR="00B9574E" w:rsidRDefault="0072670A" w:rsidP="00421D11">
      <w:pPr>
        <w:widowControl w:val="0"/>
        <w:autoSpaceDE w:val="0"/>
        <w:autoSpaceDN w:val="0"/>
        <w:spacing w:before="100" w:after="0" w:line="240" w:lineRule="auto"/>
        <w:ind w:left="3600" w:right="1578" w:firstLine="720"/>
        <w:jc w:val="right"/>
        <w:rPr>
          <w:rFonts w:ascii="Book Antiqua" w:eastAsia="Comic Sans MS" w:hAnsi="Book Antiqua" w:cstheme="minorHAnsi"/>
          <w:b/>
          <w:bCs/>
          <w:sz w:val="28"/>
          <w:szCs w:val="28"/>
          <w:u w:color="000000"/>
          <w:lang w:val="en-US" w:eastAsia="en-US"/>
        </w:rPr>
      </w:pPr>
      <w:r w:rsidRPr="00166341">
        <w:rPr>
          <w:rFonts w:ascii="Book Antiqua" w:eastAsia="Comic Sans MS" w:hAnsi="Book Antiqua" w:cstheme="minorHAnsi"/>
          <w:b/>
          <w:bCs/>
          <w:sz w:val="28"/>
          <w:szCs w:val="28"/>
          <w:u w:color="000000"/>
          <w:lang w:val="en-US" w:eastAsia="en-US"/>
        </w:rPr>
        <w:t>Principal</w:t>
      </w:r>
    </w:p>
    <w:sectPr w:rsidR="00B9574E" w:rsidSect="00A72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7E" w:rsidRDefault="00F2597E" w:rsidP="00C94979">
      <w:pPr>
        <w:spacing w:after="0" w:line="240" w:lineRule="auto"/>
      </w:pPr>
      <w:r>
        <w:separator/>
      </w:r>
    </w:p>
  </w:endnote>
  <w:endnote w:type="continuationSeparator" w:id="0">
    <w:p w:rsidR="00F2597E" w:rsidRDefault="00F2597E" w:rsidP="00C9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D1779C" wp14:editId="2DE69AC0">
              <wp:simplePos x="0" y="0"/>
              <wp:positionH relativeFrom="column">
                <wp:posOffset>-716280</wp:posOffset>
              </wp:positionH>
              <wp:positionV relativeFrom="paragraph">
                <wp:posOffset>104775</wp:posOffset>
              </wp:positionV>
              <wp:extent cx="9212580" cy="11430"/>
              <wp:effectExtent l="19050" t="19050" r="2667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1258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C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8.25pt" to="66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93FE" wp14:editId="56F91B63">
              <wp:simplePos x="0" y="0"/>
              <wp:positionH relativeFrom="column">
                <wp:posOffset>-723900</wp:posOffset>
              </wp:positionH>
              <wp:positionV relativeFrom="paragraph">
                <wp:posOffset>32385</wp:posOffset>
              </wp:positionV>
              <wp:extent cx="9227820" cy="19050"/>
              <wp:effectExtent l="19050" t="19050" r="304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7820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33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.55pt" to="66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" strokecolor="#339" strokeweight="3pt"/>
          </w:pict>
        </mc:Fallback>
      </mc:AlternateContent>
    </w:r>
  </w:p>
  <w:p w:rsidR="0070380E" w:rsidRDefault="00703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7E" w:rsidRDefault="00F2597E" w:rsidP="00C94979">
      <w:pPr>
        <w:spacing w:after="0" w:line="240" w:lineRule="auto"/>
      </w:pPr>
      <w:r>
        <w:separator/>
      </w:r>
    </w:p>
  </w:footnote>
  <w:footnote w:type="continuationSeparator" w:id="0">
    <w:p w:rsidR="00F2597E" w:rsidRDefault="00F2597E" w:rsidP="00C9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Pr="00374503" w:rsidRDefault="0070380E" w:rsidP="00374503">
    <w:pPr>
      <w:pStyle w:val="Header"/>
      <w:jc w:val="center"/>
      <w:rPr>
        <w:rFonts w:ascii="Agency FB" w:hAnsi="Agency FB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E01C80" wp14:editId="41B22F65">
              <wp:simplePos x="0" y="0"/>
              <wp:positionH relativeFrom="column">
                <wp:posOffset>-720090</wp:posOffset>
              </wp:positionH>
              <wp:positionV relativeFrom="paragraph">
                <wp:posOffset>262890</wp:posOffset>
              </wp:positionV>
              <wp:extent cx="7199630" cy="38100"/>
              <wp:effectExtent l="19050" t="1905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38100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20.7pt" to="510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" strokecolor="#ffc00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D107CF" wp14:editId="4D259366">
              <wp:simplePos x="0" y="0"/>
              <wp:positionH relativeFrom="column">
                <wp:posOffset>-716280</wp:posOffset>
              </wp:positionH>
              <wp:positionV relativeFrom="paragraph">
                <wp:posOffset>236220</wp:posOffset>
              </wp:positionV>
              <wp:extent cx="7199630" cy="11430"/>
              <wp:effectExtent l="19050" t="19050" r="2032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9630" cy="11430"/>
                      </a:xfrm>
                      <a:prstGeom prst="line">
                        <a:avLst/>
                      </a:prstGeom>
                      <a:ln w="38100">
                        <a:solidFill>
                          <a:srgbClr val="33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18.6pt" to="51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" strokecolor="#339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35948BFE" wp14:editId="1ECB643F">
          <wp:simplePos x="0" y="0"/>
          <wp:positionH relativeFrom="column">
            <wp:posOffset>-480060</wp:posOffset>
          </wp:positionH>
          <wp:positionV relativeFrom="paragraph">
            <wp:posOffset>-373380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8C7D82">
      <w:rPr>
        <w:rFonts w:ascii="Agency FB" w:hAnsi="Agency FB"/>
        <w:b/>
        <w:sz w:val="28"/>
        <w:szCs w:val="28"/>
      </w:rPr>
      <w:t>BIRLA HIGH SCHOOL-MUKUNDAPUR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0E" w:rsidRDefault="00703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50"/>
    <w:multiLevelType w:val="hybridMultilevel"/>
    <w:tmpl w:val="93EA0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E3C"/>
    <w:multiLevelType w:val="hybridMultilevel"/>
    <w:tmpl w:val="35A6857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25B1C"/>
    <w:multiLevelType w:val="hybridMultilevel"/>
    <w:tmpl w:val="D6AACB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86A80"/>
    <w:multiLevelType w:val="hybridMultilevel"/>
    <w:tmpl w:val="EFC88C8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E38BD"/>
    <w:multiLevelType w:val="hybridMultilevel"/>
    <w:tmpl w:val="F8A4365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136FF"/>
    <w:multiLevelType w:val="hybridMultilevel"/>
    <w:tmpl w:val="49AA6C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9E0730"/>
    <w:multiLevelType w:val="hybridMultilevel"/>
    <w:tmpl w:val="8A9C1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21981"/>
    <w:multiLevelType w:val="hybridMultilevel"/>
    <w:tmpl w:val="0036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F0906"/>
    <w:multiLevelType w:val="hybridMultilevel"/>
    <w:tmpl w:val="A33491D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35D53"/>
    <w:multiLevelType w:val="hybridMultilevel"/>
    <w:tmpl w:val="147E674E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AB7EB7"/>
    <w:multiLevelType w:val="hybridMultilevel"/>
    <w:tmpl w:val="0C2436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37A8E"/>
    <w:multiLevelType w:val="hybridMultilevel"/>
    <w:tmpl w:val="EE746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6FEA"/>
    <w:multiLevelType w:val="hybridMultilevel"/>
    <w:tmpl w:val="640489F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FC019C"/>
    <w:multiLevelType w:val="hybridMultilevel"/>
    <w:tmpl w:val="DA2C55C6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0A51402"/>
    <w:multiLevelType w:val="hybridMultilevel"/>
    <w:tmpl w:val="8A4AD7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142994"/>
    <w:multiLevelType w:val="hybridMultilevel"/>
    <w:tmpl w:val="5E380D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445D40"/>
    <w:multiLevelType w:val="hybridMultilevel"/>
    <w:tmpl w:val="666E1E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36F35"/>
    <w:multiLevelType w:val="hybridMultilevel"/>
    <w:tmpl w:val="4C9AF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06A8"/>
    <w:multiLevelType w:val="hybridMultilevel"/>
    <w:tmpl w:val="9EFA7A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A"/>
    <w:rsid w:val="00012198"/>
    <w:rsid w:val="00017948"/>
    <w:rsid w:val="00036367"/>
    <w:rsid w:val="00042998"/>
    <w:rsid w:val="00051CD8"/>
    <w:rsid w:val="00053D27"/>
    <w:rsid w:val="00082FB8"/>
    <w:rsid w:val="00085482"/>
    <w:rsid w:val="000979C8"/>
    <w:rsid w:val="000B4E9E"/>
    <w:rsid w:val="000B65DE"/>
    <w:rsid w:val="000C1EE7"/>
    <w:rsid w:val="000E5305"/>
    <w:rsid w:val="000E7B1C"/>
    <w:rsid w:val="00114E3E"/>
    <w:rsid w:val="00121BA2"/>
    <w:rsid w:val="001239DA"/>
    <w:rsid w:val="001448DD"/>
    <w:rsid w:val="00166341"/>
    <w:rsid w:val="00172A6E"/>
    <w:rsid w:val="00175A1E"/>
    <w:rsid w:val="00177E57"/>
    <w:rsid w:val="00183EEB"/>
    <w:rsid w:val="001A492D"/>
    <w:rsid w:val="001C0773"/>
    <w:rsid w:val="001C3BBB"/>
    <w:rsid w:val="001D5243"/>
    <w:rsid w:val="001D7ABF"/>
    <w:rsid w:val="001F1B41"/>
    <w:rsid w:val="001F4372"/>
    <w:rsid w:val="001F4702"/>
    <w:rsid w:val="002114CE"/>
    <w:rsid w:val="002212B4"/>
    <w:rsid w:val="0024048B"/>
    <w:rsid w:val="002475C4"/>
    <w:rsid w:val="00252F99"/>
    <w:rsid w:val="002558C4"/>
    <w:rsid w:val="00275AFC"/>
    <w:rsid w:val="00292C16"/>
    <w:rsid w:val="002B2DF2"/>
    <w:rsid w:val="002C2C21"/>
    <w:rsid w:val="002E6152"/>
    <w:rsid w:val="0035030B"/>
    <w:rsid w:val="00350641"/>
    <w:rsid w:val="0037060B"/>
    <w:rsid w:val="00374503"/>
    <w:rsid w:val="003A09C9"/>
    <w:rsid w:val="003C5E15"/>
    <w:rsid w:val="00401DE6"/>
    <w:rsid w:val="0042171A"/>
    <w:rsid w:val="00421D11"/>
    <w:rsid w:val="00450E7A"/>
    <w:rsid w:val="004840B5"/>
    <w:rsid w:val="0048495C"/>
    <w:rsid w:val="00487918"/>
    <w:rsid w:val="004A4A04"/>
    <w:rsid w:val="004A7969"/>
    <w:rsid w:val="004B1E83"/>
    <w:rsid w:val="004B699A"/>
    <w:rsid w:val="004C340D"/>
    <w:rsid w:val="004C72A6"/>
    <w:rsid w:val="004E2CC2"/>
    <w:rsid w:val="004E6138"/>
    <w:rsid w:val="004F3826"/>
    <w:rsid w:val="004F6577"/>
    <w:rsid w:val="005069D0"/>
    <w:rsid w:val="00514EBA"/>
    <w:rsid w:val="005345BD"/>
    <w:rsid w:val="005428D0"/>
    <w:rsid w:val="0054734F"/>
    <w:rsid w:val="005538AC"/>
    <w:rsid w:val="00557D9F"/>
    <w:rsid w:val="005607C8"/>
    <w:rsid w:val="0056303A"/>
    <w:rsid w:val="00564B7A"/>
    <w:rsid w:val="0056680B"/>
    <w:rsid w:val="00594440"/>
    <w:rsid w:val="00595C95"/>
    <w:rsid w:val="005D6D9D"/>
    <w:rsid w:val="005F4E44"/>
    <w:rsid w:val="0060465C"/>
    <w:rsid w:val="006232F6"/>
    <w:rsid w:val="0064632B"/>
    <w:rsid w:val="00653D13"/>
    <w:rsid w:val="00660C9B"/>
    <w:rsid w:val="00667E95"/>
    <w:rsid w:val="00672D30"/>
    <w:rsid w:val="00673C5F"/>
    <w:rsid w:val="006A1397"/>
    <w:rsid w:val="006C0E08"/>
    <w:rsid w:val="006D3F19"/>
    <w:rsid w:val="006F3D4F"/>
    <w:rsid w:val="0070380E"/>
    <w:rsid w:val="00704933"/>
    <w:rsid w:val="00711C9B"/>
    <w:rsid w:val="00720A3D"/>
    <w:rsid w:val="0072670A"/>
    <w:rsid w:val="00757C07"/>
    <w:rsid w:val="00780337"/>
    <w:rsid w:val="00781950"/>
    <w:rsid w:val="0079024B"/>
    <w:rsid w:val="007D6601"/>
    <w:rsid w:val="007E067C"/>
    <w:rsid w:val="007F2677"/>
    <w:rsid w:val="007F50C1"/>
    <w:rsid w:val="007F61A6"/>
    <w:rsid w:val="007F635C"/>
    <w:rsid w:val="007F7433"/>
    <w:rsid w:val="008404D9"/>
    <w:rsid w:val="00841B6A"/>
    <w:rsid w:val="00853450"/>
    <w:rsid w:val="00870247"/>
    <w:rsid w:val="0089528A"/>
    <w:rsid w:val="008A1DBF"/>
    <w:rsid w:val="008A4889"/>
    <w:rsid w:val="008C5477"/>
    <w:rsid w:val="008D4E44"/>
    <w:rsid w:val="008E468D"/>
    <w:rsid w:val="008E495F"/>
    <w:rsid w:val="008F23EA"/>
    <w:rsid w:val="008F337F"/>
    <w:rsid w:val="008F6A8B"/>
    <w:rsid w:val="00900B7B"/>
    <w:rsid w:val="00927898"/>
    <w:rsid w:val="00931275"/>
    <w:rsid w:val="00932F91"/>
    <w:rsid w:val="00937E2A"/>
    <w:rsid w:val="00940DCB"/>
    <w:rsid w:val="00940F55"/>
    <w:rsid w:val="0094121C"/>
    <w:rsid w:val="00966A9E"/>
    <w:rsid w:val="009862F7"/>
    <w:rsid w:val="00992927"/>
    <w:rsid w:val="009978E4"/>
    <w:rsid w:val="009A2D58"/>
    <w:rsid w:val="009B48AC"/>
    <w:rsid w:val="009B5249"/>
    <w:rsid w:val="009E43E1"/>
    <w:rsid w:val="009E7EC0"/>
    <w:rsid w:val="00A11DD8"/>
    <w:rsid w:val="00A139CB"/>
    <w:rsid w:val="00A41B16"/>
    <w:rsid w:val="00A516A1"/>
    <w:rsid w:val="00A569EC"/>
    <w:rsid w:val="00A56CB3"/>
    <w:rsid w:val="00A57CA3"/>
    <w:rsid w:val="00A60C21"/>
    <w:rsid w:val="00A64C2F"/>
    <w:rsid w:val="00A65C8C"/>
    <w:rsid w:val="00A7225D"/>
    <w:rsid w:val="00A75061"/>
    <w:rsid w:val="00A751AC"/>
    <w:rsid w:val="00A86B35"/>
    <w:rsid w:val="00A921FB"/>
    <w:rsid w:val="00A940B4"/>
    <w:rsid w:val="00A9663C"/>
    <w:rsid w:val="00AA1B13"/>
    <w:rsid w:val="00AA308F"/>
    <w:rsid w:val="00AB5BCB"/>
    <w:rsid w:val="00AD084A"/>
    <w:rsid w:val="00AF7C74"/>
    <w:rsid w:val="00B0279F"/>
    <w:rsid w:val="00B32AEE"/>
    <w:rsid w:val="00B9574E"/>
    <w:rsid w:val="00BA3EE6"/>
    <w:rsid w:val="00BA7EB6"/>
    <w:rsid w:val="00BB0AFA"/>
    <w:rsid w:val="00BC0774"/>
    <w:rsid w:val="00BC5167"/>
    <w:rsid w:val="00BD05F2"/>
    <w:rsid w:val="00BE1668"/>
    <w:rsid w:val="00BE17C7"/>
    <w:rsid w:val="00BF0B77"/>
    <w:rsid w:val="00C414B7"/>
    <w:rsid w:val="00C42725"/>
    <w:rsid w:val="00C427C8"/>
    <w:rsid w:val="00C45935"/>
    <w:rsid w:val="00C81DB1"/>
    <w:rsid w:val="00C94979"/>
    <w:rsid w:val="00CA757B"/>
    <w:rsid w:val="00CC1640"/>
    <w:rsid w:val="00CE2909"/>
    <w:rsid w:val="00CF4036"/>
    <w:rsid w:val="00D2231F"/>
    <w:rsid w:val="00D251A5"/>
    <w:rsid w:val="00D318F4"/>
    <w:rsid w:val="00D417B6"/>
    <w:rsid w:val="00D4668B"/>
    <w:rsid w:val="00D500B9"/>
    <w:rsid w:val="00D50127"/>
    <w:rsid w:val="00D620CE"/>
    <w:rsid w:val="00D63BA0"/>
    <w:rsid w:val="00D649B7"/>
    <w:rsid w:val="00D73D23"/>
    <w:rsid w:val="00D74688"/>
    <w:rsid w:val="00D74AF6"/>
    <w:rsid w:val="00D8766E"/>
    <w:rsid w:val="00DC1DEF"/>
    <w:rsid w:val="00DC3A62"/>
    <w:rsid w:val="00DD3FB0"/>
    <w:rsid w:val="00DE03E0"/>
    <w:rsid w:val="00DF141E"/>
    <w:rsid w:val="00DF187D"/>
    <w:rsid w:val="00DF1E52"/>
    <w:rsid w:val="00DF4F20"/>
    <w:rsid w:val="00DF740C"/>
    <w:rsid w:val="00E21505"/>
    <w:rsid w:val="00E34CFB"/>
    <w:rsid w:val="00E407EE"/>
    <w:rsid w:val="00E52959"/>
    <w:rsid w:val="00E576E6"/>
    <w:rsid w:val="00E75A57"/>
    <w:rsid w:val="00E813C8"/>
    <w:rsid w:val="00E8466F"/>
    <w:rsid w:val="00E93B13"/>
    <w:rsid w:val="00EA1161"/>
    <w:rsid w:val="00EB5C76"/>
    <w:rsid w:val="00EC46F8"/>
    <w:rsid w:val="00ED6D22"/>
    <w:rsid w:val="00EF4E1F"/>
    <w:rsid w:val="00F01F3F"/>
    <w:rsid w:val="00F12EEA"/>
    <w:rsid w:val="00F23EEE"/>
    <w:rsid w:val="00F2597E"/>
    <w:rsid w:val="00F31AAA"/>
    <w:rsid w:val="00F3544B"/>
    <w:rsid w:val="00F62557"/>
    <w:rsid w:val="00F64174"/>
    <w:rsid w:val="00F65FD2"/>
    <w:rsid w:val="00F75655"/>
    <w:rsid w:val="00F811E7"/>
    <w:rsid w:val="00F86135"/>
    <w:rsid w:val="00F86F35"/>
    <w:rsid w:val="00F916D3"/>
    <w:rsid w:val="00FB2102"/>
    <w:rsid w:val="00FB5E3D"/>
    <w:rsid w:val="00FD1BBC"/>
    <w:rsid w:val="00FD3A57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79"/>
  </w:style>
  <w:style w:type="paragraph" w:styleId="Footer">
    <w:name w:val="footer"/>
    <w:basedOn w:val="Normal"/>
    <w:link w:val="FooterChar"/>
    <w:uiPriority w:val="99"/>
    <w:unhideWhenUsed/>
    <w:rsid w:val="00C9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79"/>
  </w:style>
  <w:style w:type="paragraph" w:styleId="ListParagraph">
    <w:name w:val="List Paragraph"/>
    <w:basedOn w:val="Normal"/>
    <w:uiPriority w:val="34"/>
    <w:qFormat/>
    <w:rsid w:val="00D63BA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13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3C8"/>
    <w:rPr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F6417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_01-07-2021\Goutam%20Sakar_Backup_9-11-2020\Drive_C\Downloads\BHS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BHSM template</Template>
  <TotalTime>47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Principal -PA</cp:lastModifiedBy>
  <cp:revision>16</cp:revision>
  <cp:lastPrinted>2019-02-22T07:56:00Z</cp:lastPrinted>
  <dcterms:created xsi:type="dcterms:W3CDTF">2023-07-17T07:09:00Z</dcterms:created>
  <dcterms:modified xsi:type="dcterms:W3CDTF">2023-09-07T05:38:00Z</dcterms:modified>
</cp:coreProperties>
</file>